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3837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《文脉深深处，青春正好时》完整演出脚本（最终整合版）</w:t>
      </w:r>
    </w:p>
    <w:p w14:paraId="257C3E86" w14:textId="77777777" w:rsidR="00450B8D" w:rsidRDefault="00450B8D">
      <w:pPr>
        <w:rPr>
          <w:lang w:eastAsia="zh"/>
        </w:rPr>
      </w:pPr>
    </w:p>
    <w:p w14:paraId="426ABA49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---</w:t>
      </w:r>
    </w:p>
    <w:p w14:paraId="3965E185" w14:textId="77777777" w:rsidR="00450B8D" w:rsidRDefault="00450B8D">
      <w:pPr>
        <w:rPr>
          <w:lang w:eastAsia="zh"/>
        </w:rPr>
      </w:pPr>
    </w:p>
    <w:p w14:paraId="60E76DCE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【开场：全员就位】</w:t>
      </w:r>
    </w:p>
    <w:p w14:paraId="36B96196" w14:textId="77777777" w:rsidR="00450B8D" w:rsidRDefault="00450B8D">
      <w:pPr>
        <w:rPr>
          <w:lang w:eastAsia="zh"/>
        </w:rPr>
      </w:pPr>
    </w:p>
    <w:p w14:paraId="56E560EE" w14:textId="5FBA78E3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·</w:t>
      </w:r>
      <w:r>
        <w:rPr>
          <w:rFonts w:hint="eastAsia"/>
          <w:lang w:eastAsia="zh"/>
        </w:rPr>
        <w:t xml:space="preserve"> </w:t>
      </w:r>
      <w:r>
        <w:rPr>
          <w:rFonts w:hint="eastAsia"/>
          <w:lang w:eastAsia="zh"/>
        </w:rPr>
        <w:t>全班同学已在舞台后方阶梯合唱台站好，呈</w:t>
      </w:r>
      <w:r w:rsidR="00134854">
        <w:rPr>
          <w:rFonts w:hint="eastAsia"/>
          <w:lang w:eastAsia="zh"/>
        </w:rPr>
        <w:t>八字</w:t>
      </w:r>
      <w:r w:rsidR="00B51C89">
        <w:rPr>
          <w:rFonts w:hint="eastAsia"/>
          <w:lang w:eastAsia="zh"/>
        </w:rPr>
        <w:t>形</w:t>
      </w:r>
      <w:r>
        <w:rPr>
          <w:rFonts w:hint="eastAsia"/>
          <w:lang w:eastAsia="zh"/>
        </w:rPr>
        <w:t>。</w:t>
      </w:r>
    </w:p>
    <w:p w14:paraId="68E5DD34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·</w:t>
      </w:r>
      <w:r>
        <w:rPr>
          <w:rFonts w:hint="eastAsia"/>
          <w:lang w:eastAsia="zh"/>
        </w:rPr>
        <w:t xml:space="preserve"> </w:t>
      </w:r>
      <w:r>
        <w:rPr>
          <w:rFonts w:hint="eastAsia"/>
          <w:lang w:eastAsia="zh"/>
        </w:rPr>
        <w:t>舞台前方中央偏左放置一张书案，上有笔墨纸砚。</w:t>
      </w:r>
    </w:p>
    <w:p w14:paraId="7083595D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·</w:t>
      </w:r>
      <w:r>
        <w:rPr>
          <w:rFonts w:hint="eastAsia"/>
          <w:lang w:eastAsia="zh"/>
        </w:rPr>
        <w:t xml:space="preserve"> </w:t>
      </w:r>
      <w:r>
        <w:rPr>
          <w:rFonts w:hint="eastAsia"/>
          <w:lang w:eastAsia="zh"/>
        </w:rPr>
        <w:t>书生站立于书案旁，小友站立于书案另一侧。</w:t>
      </w:r>
    </w:p>
    <w:p w14:paraId="7E770818" w14:textId="77777777" w:rsidR="00450B8D" w:rsidRDefault="00450B8D">
      <w:pPr>
        <w:rPr>
          <w:lang w:eastAsia="zh"/>
        </w:rPr>
      </w:pPr>
    </w:p>
    <w:p w14:paraId="38C63AD0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配乐：《万疆》古筝高潮起</w:t>
      </w:r>
    </w:p>
    <w:p w14:paraId="1E0569A5" w14:textId="77777777" w:rsidR="00450B8D" w:rsidRDefault="00450B8D">
      <w:pPr>
        <w:rPr>
          <w:lang w:eastAsia="zh"/>
        </w:rPr>
      </w:pPr>
    </w:p>
    <w:p w14:paraId="0FE5D916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---</w:t>
      </w:r>
    </w:p>
    <w:p w14:paraId="2876311F" w14:textId="77777777" w:rsidR="00450B8D" w:rsidRDefault="00450B8D">
      <w:pPr>
        <w:rPr>
          <w:lang w:eastAsia="zh"/>
        </w:rPr>
      </w:pPr>
    </w:p>
    <w:p w14:paraId="3276EE0F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一、开篇诵读（</w:t>
      </w:r>
      <w:r>
        <w:rPr>
          <w:rFonts w:hint="eastAsia"/>
          <w:lang w:eastAsia="zh"/>
        </w:rPr>
        <w:t>0:00-1:00</w:t>
      </w:r>
      <w:r>
        <w:rPr>
          <w:rFonts w:hint="eastAsia"/>
          <w:lang w:eastAsia="zh"/>
        </w:rPr>
        <w:t>｜燃）</w:t>
      </w:r>
    </w:p>
    <w:p w14:paraId="3B6DC979" w14:textId="77777777" w:rsidR="00450B8D" w:rsidRDefault="00450B8D">
      <w:pPr>
        <w:rPr>
          <w:lang w:eastAsia="zh"/>
        </w:rPr>
      </w:pPr>
    </w:p>
    <w:p w14:paraId="077771CD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（全班同学目光向前，书生、小友均保持静立姿态）</w:t>
      </w:r>
    </w:p>
    <w:p w14:paraId="7A9CB210" w14:textId="77777777" w:rsidR="00450B8D" w:rsidRDefault="00450B8D">
      <w:pPr>
        <w:rPr>
          <w:lang w:eastAsia="zh"/>
        </w:rPr>
      </w:pPr>
    </w:p>
    <w:p w14:paraId="5B65B0E2" w14:textId="2AB26844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【领诵男】（向前一步）</w:t>
      </w:r>
    </w:p>
    <w:p w14:paraId="422C85A2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承华夏文脉之根，筑民族复兴之梁。</w:t>
      </w:r>
    </w:p>
    <w:p w14:paraId="5F5C857F" w14:textId="77777777" w:rsidR="00450B8D" w:rsidRDefault="00450B8D">
      <w:pPr>
        <w:rPr>
          <w:lang w:eastAsia="zh"/>
        </w:rPr>
      </w:pPr>
    </w:p>
    <w:p w14:paraId="7945DE60" w14:textId="3F75901B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【领诵女】（向前一步）</w:t>
      </w:r>
    </w:p>
    <w:p w14:paraId="6950D8BF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承千年智慧之光，开新时代奋进之章。</w:t>
      </w:r>
    </w:p>
    <w:p w14:paraId="4A9ACD9A" w14:textId="77777777" w:rsidR="00450B8D" w:rsidRDefault="00450B8D">
      <w:pPr>
        <w:rPr>
          <w:lang w:eastAsia="zh"/>
        </w:rPr>
      </w:pPr>
    </w:p>
    <w:p w14:paraId="7268D381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【全班合诵】</w:t>
      </w:r>
    </w:p>
    <w:p w14:paraId="08B4AAAA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聚力兴邦，以初心为炬；</w:t>
      </w:r>
    </w:p>
    <w:p w14:paraId="644FF260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时代芳华，以奋斗为裳！</w:t>
      </w:r>
    </w:p>
    <w:p w14:paraId="7B3A39B6" w14:textId="77777777" w:rsidR="00450B8D" w:rsidRDefault="00450B8D">
      <w:pPr>
        <w:rPr>
          <w:lang w:eastAsia="zh"/>
        </w:rPr>
      </w:pPr>
    </w:p>
    <w:p w14:paraId="2C2A4097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【领诵男】</w:t>
      </w:r>
    </w:p>
    <w:p w14:paraId="484FBC46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从市井街巷到星辰大海，</w:t>
      </w:r>
    </w:p>
    <w:p w14:paraId="7EBA59D4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从乡土情怀到家国担当，</w:t>
      </w:r>
    </w:p>
    <w:p w14:paraId="54F90035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我们用青春之声，礼赞时代力量。</w:t>
      </w:r>
    </w:p>
    <w:p w14:paraId="33091769" w14:textId="77777777" w:rsidR="00450B8D" w:rsidRDefault="00450B8D">
      <w:pPr>
        <w:rPr>
          <w:lang w:eastAsia="zh"/>
        </w:rPr>
      </w:pPr>
    </w:p>
    <w:p w14:paraId="6E044E9D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【领诵女】</w:t>
      </w:r>
    </w:p>
    <w:p w14:paraId="2879A2E2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从文脉深处到时代前沿，</w:t>
      </w:r>
    </w:p>
    <w:p w14:paraId="25DB8537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从风骨坚守到理想新篇，</w:t>
      </w:r>
    </w:p>
    <w:p w14:paraId="4DE10F62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我们以少年意气，铺展锦绣宏图。</w:t>
      </w:r>
    </w:p>
    <w:p w14:paraId="53970893" w14:textId="77777777" w:rsidR="00450B8D" w:rsidRDefault="00450B8D">
      <w:pPr>
        <w:rPr>
          <w:lang w:eastAsia="zh"/>
        </w:rPr>
      </w:pPr>
    </w:p>
    <w:p w14:paraId="76212380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【全班合诵】</w:t>
      </w:r>
    </w:p>
    <w:p w14:paraId="03BD2C9C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中华文脉生生不息，时代征途步履铿锵！</w:t>
      </w:r>
    </w:p>
    <w:p w14:paraId="1133C9C8" w14:textId="77777777" w:rsidR="00450B8D" w:rsidRDefault="00450B8D">
      <w:pPr>
        <w:rPr>
          <w:lang w:eastAsia="zh"/>
        </w:rPr>
      </w:pPr>
    </w:p>
    <w:p w14:paraId="3D519193" w14:textId="01FEA64F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（音乐渐弱，留白</w:t>
      </w:r>
      <w:r>
        <w:rPr>
          <w:rFonts w:hint="eastAsia"/>
          <w:lang w:eastAsia="zh"/>
        </w:rPr>
        <w:t>3</w:t>
      </w:r>
      <w:r>
        <w:rPr>
          <w:rFonts w:hint="eastAsia"/>
          <w:lang w:eastAsia="zh"/>
        </w:rPr>
        <w:t>秒。书生缓步走到书案前，开始研墨、铺纸、提笔。小友从书案另一侧绕到书生身旁，准备进入小品。）</w:t>
      </w:r>
    </w:p>
    <w:p w14:paraId="21784644" w14:textId="77777777" w:rsidR="00450B8D" w:rsidRDefault="00450B8D">
      <w:pPr>
        <w:rPr>
          <w:lang w:eastAsia="zh"/>
        </w:rPr>
      </w:pPr>
    </w:p>
    <w:p w14:paraId="4AE612B0" w14:textId="46773CAD" w:rsidR="00544021" w:rsidRDefault="00000000" w:rsidP="006F12FC">
      <w:pPr>
        <w:rPr>
          <w:lang w:eastAsia="zh"/>
        </w:rPr>
      </w:pPr>
      <w:r>
        <w:rPr>
          <w:rFonts w:hint="eastAsia"/>
          <w:lang w:eastAsia="zh"/>
        </w:rPr>
        <w:t>---</w:t>
      </w:r>
    </w:p>
    <w:p w14:paraId="7767CB7E" w14:textId="77777777" w:rsidR="00544021" w:rsidRDefault="00544021" w:rsidP="006F12FC">
      <w:pPr>
        <w:rPr>
          <w:lang w:eastAsia="zh"/>
        </w:rPr>
      </w:pPr>
    </w:p>
    <w:p w14:paraId="63F68DA4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二、情景小品：《脊梁与新声》（</w:t>
      </w:r>
      <w:r>
        <w:rPr>
          <w:rFonts w:hint="eastAsia"/>
          <w:lang w:eastAsia="zh"/>
        </w:rPr>
        <w:t>1:00-3:00</w:t>
      </w:r>
      <w:r>
        <w:rPr>
          <w:rFonts w:hint="eastAsia"/>
          <w:lang w:eastAsia="zh"/>
        </w:rPr>
        <w:t>｜笑→暖）</w:t>
      </w:r>
    </w:p>
    <w:p w14:paraId="04A4C9F0" w14:textId="77777777" w:rsidR="00544021" w:rsidRDefault="00544021" w:rsidP="006F12FC">
      <w:pPr>
        <w:rPr>
          <w:lang w:eastAsia="zh"/>
        </w:rPr>
      </w:pPr>
    </w:p>
    <w:p w14:paraId="40E3AB3E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配乐：轻快民乐淡入，随对话自然起伏</w:t>
      </w:r>
    </w:p>
    <w:p w14:paraId="792D460F" w14:textId="77777777" w:rsidR="00544021" w:rsidRDefault="00544021" w:rsidP="006F12FC">
      <w:pPr>
        <w:rPr>
          <w:lang w:eastAsia="zh"/>
        </w:rPr>
      </w:pPr>
    </w:p>
    <w:p w14:paraId="58E593CD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【场景：</w:t>
      </w:r>
      <w:r>
        <w:rPr>
          <w:rFonts w:hint="eastAsia"/>
          <w:lang w:eastAsia="zh"/>
        </w:rPr>
        <w:t xml:space="preserve"> </w:t>
      </w:r>
      <w:r>
        <w:rPr>
          <w:rFonts w:hint="eastAsia"/>
          <w:lang w:eastAsia="zh"/>
        </w:rPr>
        <w:t>书案前，书生悬腕练字，小友凑近】</w:t>
      </w:r>
    </w:p>
    <w:p w14:paraId="7A63FDF4" w14:textId="77777777" w:rsidR="00544021" w:rsidRDefault="00544021" w:rsidP="006F12FC">
      <w:pPr>
        <w:rPr>
          <w:lang w:eastAsia="zh"/>
        </w:rPr>
      </w:pPr>
    </w:p>
    <w:p w14:paraId="69127BB7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</w:t>
      </w:r>
      <w:r>
        <w:rPr>
          <w:rFonts w:hint="eastAsia"/>
          <w:lang w:eastAsia="zh"/>
        </w:rPr>
        <w:t xml:space="preserve"> </w:t>
      </w:r>
      <w:r>
        <w:rPr>
          <w:rFonts w:hint="eastAsia"/>
          <w:lang w:eastAsia="zh"/>
        </w:rPr>
        <w:t>老先生，您这一笔一划的，不累吗？</w:t>
      </w:r>
    </w:p>
    <w:p w14:paraId="052101E9" w14:textId="77777777" w:rsidR="00544021" w:rsidRDefault="00544021" w:rsidP="006F12FC">
      <w:pPr>
        <w:rPr>
          <w:lang w:eastAsia="zh"/>
        </w:rPr>
      </w:pPr>
    </w:p>
    <w:p w14:paraId="5E5306BC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书生：（未停笔）古人云“勤能补拙”，做学问哪有捷径，唯有日进一卒，方能大成。写字如此，做人亦然。</w:t>
      </w:r>
    </w:p>
    <w:p w14:paraId="323631E4" w14:textId="77777777" w:rsidR="00544021" w:rsidRDefault="00544021" w:rsidP="006F12FC">
      <w:pPr>
        <w:rPr>
          <w:lang w:eastAsia="zh"/>
        </w:rPr>
      </w:pPr>
    </w:p>
    <w:p w14:paraId="6424B844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小友：（撇嘴）我明白了，可用我们的话讲，这就叫——“菜，就多练”！</w:t>
      </w:r>
    </w:p>
    <w:p w14:paraId="6FBDEAA2" w14:textId="77777777" w:rsidR="00544021" w:rsidRDefault="00544021" w:rsidP="006F12FC">
      <w:pPr>
        <w:rPr>
          <w:lang w:eastAsia="zh"/>
        </w:rPr>
      </w:pPr>
    </w:p>
    <w:p w14:paraId="63DF3233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书生：（笔尖一顿，缓缓抬头）……菜？多练？</w:t>
      </w:r>
    </w:p>
    <w:p w14:paraId="0495B735" w14:textId="77777777" w:rsidR="00544021" w:rsidRDefault="00544021" w:rsidP="006F12FC">
      <w:pPr>
        <w:rPr>
          <w:lang w:eastAsia="zh"/>
        </w:rPr>
      </w:pPr>
    </w:p>
    <w:p w14:paraId="7EA21636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</w:t>
      </w:r>
      <w:r>
        <w:rPr>
          <w:rFonts w:hint="eastAsia"/>
          <w:lang w:eastAsia="zh"/>
        </w:rPr>
        <w:t xml:space="preserve"> </w:t>
      </w:r>
      <w:r>
        <w:rPr>
          <w:rFonts w:hint="eastAsia"/>
          <w:lang w:eastAsia="zh"/>
        </w:rPr>
        <w:t>对啊！意思差不多，但我们这多直率！</w:t>
      </w:r>
    </w:p>
    <w:p w14:paraId="2B3B0B08" w14:textId="77777777" w:rsidR="00544021" w:rsidRDefault="00544021" w:rsidP="006F12FC">
      <w:pPr>
        <w:rPr>
          <w:lang w:eastAsia="zh"/>
        </w:rPr>
      </w:pPr>
    </w:p>
    <w:p w14:paraId="1322FDA9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书生：（失笑）倒也……有点意思。不过，为学之道，讲究的是“耳听为虚，眼见为实”。光说没用，得拿出真东西来。</w:t>
      </w:r>
    </w:p>
    <w:p w14:paraId="406A085F" w14:textId="77777777" w:rsidR="00544021" w:rsidRDefault="00544021" w:rsidP="006F12FC">
      <w:pPr>
        <w:rPr>
          <w:lang w:eastAsia="zh"/>
        </w:rPr>
      </w:pPr>
    </w:p>
    <w:p w14:paraId="3ED00565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小友：（突然眼神一变，猛地按住书案）有真东西？那等等！我要验牌！（法国口音）</w:t>
      </w:r>
    </w:p>
    <w:p w14:paraId="4D6BC836" w14:textId="77777777" w:rsidR="00544021" w:rsidRDefault="00544021" w:rsidP="006F12FC">
      <w:pPr>
        <w:rPr>
          <w:lang w:eastAsia="zh"/>
        </w:rPr>
      </w:pPr>
    </w:p>
    <w:p w14:paraId="3AEC9543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书生：（一愣）验……验什么牌？</w:t>
      </w:r>
    </w:p>
    <w:p w14:paraId="2126F66C" w14:textId="77777777" w:rsidR="00544021" w:rsidRDefault="00544021" w:rsidP="006F12FC">
      <w:pPr>
        <w:rPr>
          <w:lang w:eastAsia="zh"/>
        </w:rPr>
      </w:pPr>
    </w:p>
    <w:p w14:paraId="6EC840DC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</w:t>
      </w:r>
      <w:r>
        <w:rPr>
          <w:rFonts w:hint="eastAsia"/>
          <w:lang w:eastAsia="zh"/>
        </w:rPr>
        <w:t xml:space="preserve"> </w:t>
      </w:r>
      <w:r>
        <w:rPr>
          <w:rFonts w:hint="eastAsia"/>
          <w:lang w:eastAsia="zh"/>
        </w:rPr>
        <w:t>电影里都这么演啊！您说眼见为实，那您的“真东西”呢？拿出来我瞧瞧！</w:t>
      </w:r>
    </w:p>
    <w:p w14:paraId="136D1789" w14:textId="77777777" w:rsidR="00544021" w:rsidRDefault="00544021" w:rsidP="006F12FC">
      <w:pPr>
        <w:rPr>
          <w:lang w:eastAsia="zh"/>
        </w:rPr>
      </w:pPr>
    </w:p>
    <w:p w14:paraId="5B2C8D8D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书生：（无奈摇头）我这一手字，不就在这儿写着吗？</w:t>
      </w:r>
    </w:p>
    <w:p w14:paraId="573F4F8F" w14:textId="77777777" w:rsidR="00544021" w:rsidRDefault="00544021" w:rsidP="006F12FC">
      <w:pPr>
        <w:rPr>
          <w:lang w:eastAsia="zh"/>
        </w:rPr>
      </w:pPr>
    </w:p>
    <w:p w14:paraId="32DC0C06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小友：（凑近看）哦……是有点意思。不过您这练字，图什么呢？</w:t>
      </w:r>
    </w:p>
    <w:p w14:paraId="3EC60B4F" w14:textId="77777777" w:rsidR="00544021" w:rsidRDefault="00544021" w:rsidP="006F12FC">
      <w:pPr>
        <w:rPr>
          <w:lang w:eastAsia="zh"/>
        </w:rPr>
      </w:pPr>
    </w:p>
    <w:p w14:paraId="4EACBA54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书生：（搁笔，缓缓道）每一笔，都是和古人对话。我追求的就是那种“前无古人，后无来者”的境界。</w:t>
      </w:r>
    </w:p>
    <w:p w14:paraId="5375002E" w14:textId="77777777" w:rsidR="00544021" w:rsidRDefault="00544021" w:rsidP="006F12FC">
      <w:pPr>
        <w:rPr>
          <w:lang w:eastAsia="zh"/>
        </w:rPr>
      </w:pPr>
    </w:p>
    <w:p w14:paraId="4A94D27B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小友：（眼睛一亮）那就是震撼首发！全球独此一家！</w:t>
      </w:r>
    </w:p>
    <w:p w14:paraId="4A5B967E" w14:textId="77777777" w:rsidR="00544021" w:rsidRDefault="00544021" w:rsidP="006F12FC">
      <w:pPr>
        <w:rPr>
          <w:lang w:eastAsia="zh"/>
        </w:rPr>
      </w:pPr>
    </w:p>
    <w:p w14:paraId="36A94980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书生：（懵）什么？</w:t>
      </w:r>
    </w:p>
    <w:p w14:paraId="1775724B" w14:textId="77777777" w:rsidR="00544021" w:rsidRDefault="00544021" w:rsidP="006F12FC">
      <w:pPr>
        <w:rPr>
          <w:lang w:eastAsia="zh"/>
        </w:rPr>
      </w:pPr>
    </w:p>
    <w:p w14:paraId="0FAE62F8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</w:t>
      </w:r>
      <w:r>
        <w:rPr>
          <w:rFonts w:hint="eastAsia"/>
          <w:lang w:eastAsia="zh"/>
        </w:rPr>
        <w:t xml:space="preserve"> </w:t>
      </w:r>
      <w:r>
        <w:rPr>
          <w:rFonts w:hint="eastAsia"/>
          <w:lang w:eastAsia="zh"/>
        </w:rPr>
        <w:t>古人的智慧，被您用一笔一划“首次发行”出来，传给我们这些后人。这搁今天，妥妥的发布会爆款啊！我们就管这叫“震撼首发”。</w:t>
      </w:r>
    </w:p>
    <w:p w14:paraId="30176EA8" w14:textId="77777777" w:rsidR="00544021" w:rsidRDefault="00544021" w:rsidP="006F12FC">
      <w:pPr>
        <w:rPr>
          <w:lang w:eastAsia="zh"/>
        </w:rPr>
      </w:pPr>
    </w:p>
    <w:p w14:paraId="0DFCDD1B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书生：（扶额）……你这翻译，倒是新奇。不过，古人写文章，可不是为了博眼球，而是为了抒发胸臆。可是后人愈发有“为赋新词强说愁”之意，倒少了点情怀。</w:t>
      </w:r>
    </w:p>
    <w:p w14:paraId="38BAFF85" w14:textId="77777777" w:rsidR="00544021" w:rsidRDefault="00544021" w:rsidP="006F12FC">
      <w:pPr>
        <w:rPr>
          <w:lang w:eastAsia="zh"/>
        </w:rPr>
      </w:pPr>
    </w:p>
    <w:p w14:paraId="78E95952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小友：（若有所思）为赋新词……强说愁……（突然一拍大腿）这不就跟那首歌一样嘛！“那一天的忧郁，忧郁起来”！</w:t>
      </w:r>
    </w:p>
    <w:p w14:paraId="2B148DFC" w14:textId="77777777" w:rsidR="00544021" w:rsidRDefault="00544021" w:rsidP="006F12FC">
      <w:pPr>
        <w:rPr>
          <w:lang w:eastAsia="zh"/>
        </w:rPr>
      </w:pPr>
    </w:p>
    <w:p w14:paraId="4E97C54D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书生：（毛笔差点掉落）这……这又是什么？</w:t>
      </w:r>
    </w:p>
    <w:p w14:paraId="2F790320" w14:textId="77777777" w:rsidR="00544021" w:rsidRDefault="00544021" w:rsidP="006F12FC">
      <w:pPr>
        <w:rPr>
          <w:lang w:eastAsia="zh"/>
        </w:rPr>
      </w:pPr>
    </w:p>
    <w:p w14:paraId="5079A888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小友：（笑）网上一个梗，原歌挺好，翻唱硬要改成自己的词就算了，结果改得还文采全无，就剩个强行押韵。跟您说的“为赋新词强说愁”一个道理——愁是憋出来的，韵是硬凑的。</w:t>
      </w:r>
    </w:p>
    <w:p w14:paraId="6643554D" w14:textId="77777777" w:rsidR="00544021" w:rsidRDefault="00544021" w:rsidP="006F12FC">
      <w:pPr>
        <w:rPr>
          <w:lang w:eastAsia="zh"/>
        </w:rPr>
      </w:pPr>
    </w:p>
    <w:p w14:paraId="402C5A64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书生：（正色）人生在世，总得有点骨气。愁能硬凑，可气节不能。你心里装着这片山河，装着你想守护的人，那就得站直了，不能弯。宁死不屈的气节，不是因为倔，而是对这片土地的热爱。</w:t>
      </w:r>
    </w:p>
    <w:p w14:paraId="00948BFE" w14:textId="77777777" w:rsidR="00544021" w:rsidRDefault="00544021" w:rsidP="006F12FC">
      <w:pPr>
        <w:rPr>
          <w:lang w:eastAsia="zh"/>
        </w:rPr>
      </w:pPr>
    </w:p>
    <w:p w14:paraId="5DCB44B2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小友：（低头嘀咕）宁死不屈……因为爱……（突然抬头高歌）死了——都要——爱！！！</w:t>
      </w:r>
    </w:p>
    <w:p w14:paraId="5A174E0F" w14:textId="77777777" w:rsidR="00544021" w:rsidRDefault="00544021" w:rsidP="006F12FC">
      <w:pPr>
        <w:rPr>
          <w:lang w:eastAsia="zh"/>
        </w:rPr>
      </w:pPr>
    </w:p>
    <w:p w14:paraId="4B1A823F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书生：（被吓得一抖）哎哟！</w:t>
      </w:r>
    </w:p>
    <w:p w14:paraId="53037AD6" w14:textId="77777777" w:rsidR="00544021" w:rsidRDefault="00544021" w:rsidP="006F12FC">
      <w:pPr>
        <w:rPr>
          <w:lang w:eastAsia="zh"/>
        </w:rPr>
      </w:pPr>
    </w:p>
    <w:p w14:paraId="478C3650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小友：（赶紧扶住）先生别怕！我就唱两句！您看，我唱的是“死了都要爱”，和您说的这不一回事儿嘛！</w:t>
      </w:r>
    </w:p>
    <w:p w14:paraId="690C7B58" w14:textId="77777777" w:rsidR="00544021" w:rsidRDefault="00544021" w:rsidP="006F12FC">
      <w:pPr>
        <w:rPr>
          <w:lang w:eastAsia="zh"/>
        </w:rPr>
      </w:pPr>
    </w:p>
    <w:p w14:paraId="1EE4C878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书生：（哭笑不得）你啊……真是拿你没办法。</w:t>
      </w:r>
    </w:p>
    <w:p w14:paraId="49EB73D7" w14:textId="77777777" w:rsidR="00544021" w:rsidRDefault="00544021" w:rsidP="006F12FC">
      <w:pPr>
        <w:rPr>
          <w:lang w:eastAsia="zh"/>
        </w:rPr>
      </w:pPr>
    </w:p>
    <w:p w14:paraId="68C7ED8C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收起嬉笑）先生，我跟您闹归闹，可我心里明白。您说的“勤能补拙”，不就是“天赋不够，努力来凑”？您说的“前无古人”，不就是“震撼首发”？您说的“因为爱所以不屈”，不就是我们唱的“死了都要爱”歌颂坚韧不拔的品质？虽然咱们说话变了，可那股子文脉的传承没变。</w:t>
      </w:r>
    </w:p>
    <w:p w14:paraId="58F10A05" w14:textId="77777777" w:rsidR="00544021" w:rsidRDefault="00544021" w:rsidP="006F12FC">
      <w:pPr>
        <w:rPr>
          <w:lang w:eastAsia="zh"/>
        </w:rPr>
      </w:pPr>
    </w:p>
    <w:p w14:paraId="321A4CD1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书生：（点头）看来你是真懂了。</w:t>
      </w:r>
    </w:p>
    <w:p w14:paraId="3601B017" w14:textId="77777777" w:rsidR="00544021" w:rsidRDefault="00544021" w:rsidP="006F12FC">
      <w:pPr>
        <w:rPr>
          <w:lang w:eastAsia="zh"/>
        </w:rPr>
      </w:pPr>
    </w:p>
    <w:p w14:paraId="79CD24BD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</w:t>
      </w:r>
      <w:r>
        <w:rPr>
          <w:rFonts w:hint="eastAsia"/>
          <w:lang w:eastAsia="zh"/>
        </w:rPr>
        <w:t xml:space="preserve"> </w:t>
      </w:r>
      <w:r>
        <w:rPr>
          <w:rFonts w:hint="eastAsia"/>
          <w:lang w:eastAsia="zh"/>
        </w:rPr>
        <w:t>不过先生，您今天被我这么一通闹，心里是不是特憋屈？</w:t>
      </w:r>
    </w:p>
    <w:p w14:paraId="4E076450" w14:textId="77777777" w:rsidR="00544021" w:rsidRDefault="00544021" w:rsidP="006F12FC">
      <w:pPr>
        <w:rPr>
          <w:lang w:eastAsia="zh"/>
        </w:rPr>
      </w:pPr>
    </w:p>
    <w:p w14:paraId="0CA0426F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书生：（叹气）可不是嘛。教了一辈子书，今天倒让你这后生给整不会了。</w:t>
      </w:r>
    </w:p>
    <w:p w14:paraId="7B2148FA" w14:textId="77777777" w:rsidR="00544021" w:rsidRDefault="00544021" w:rsidP="006F12FC">
      <w:pPr>
        <w:rPr>
          <w:lang w:eastAsia="zh"/>
        </w:rPr>
      </w:pPr>
    </w:p>
    <w:p w14:paraId="46F9A8EA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小友：（坏笑）那您是不是想说——“南村群童欺我老无力”？</w:t>
      </w:r>
    </w:p>
    <w:p w14:paraId="72D1E9DA" w14:textId="77777777" w:rsidR="00544021" w:rsidRDefault="00544021" w:rsidP="006F12FC">
      <w:pPr>
        <w:rPr>
          <w:lang w:eastAsia="zh"/>
        </w:rPr>
      </w:pPr>
    </w:p>
    <w:p w14:paraId="7A055005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书生：（一愣，指着小友）你……你这是要让我说“年轻人不讲武德”啊！</w:t>
      </w:r>
    </w:p>
    <w:p w14:paraId="38DBCB60" w14:textId="77777777" w:rsidR="00544021" w:rsidRDefault="00544021" w:rsidP="006F12FC">
      <w:pPr>
        <w:rPr>
          <w:lang w:eastAsia="zh"/>
        </w:rPr>
      </w:pPr>
    </w:p>
    <w:p w14:paraId="6315E994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小友：（笑着摆手）这可是您自己说的，我可没说！</w:t>
      </w:r>
    </w:p>
    <w:p w14:paraId="5AAECC73" w14:textId="77777777" w:rsidR="00544021" w:rsidRDefault="00544021" w:rsidP="006F12FC">
      <w:pPr>
        <w:rPr>
          <w:lang w:eastAsia="zh"/>
        </w:rPr>
      </w:pPr>
    </w:p>
    <w:p w14:paraId="7EE63103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书生：（笑骂）好你个小子！</w:t>
      </w:r>
    </w:p>
    <w:p w14:paraId="5FF34D1A" w14:textId="77777777" w:rsidR="00544021" w:rsidRDefault="00544021" w:rsidP="006F12FC">
      <w:pPr>
        <w:rPr>
          <w:lang w:eastAsia="zh"/>
        </w:rPr>
      </w:pPr>
    </w:p>
    <w:p w14:paraId="13E1D8CE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小友：好了好了，我不叨扰您了，您说您写这幅字是为了什么？</w:t>
      </w:r>
    </w:p>
    <w:p w14:paraId="5A472210" w14:textId="77777777" w:rsidR="00544021" w:rsidRDefault="00544021" w:rsidP="006F12FC">
      <w:pPr>
        <w:rPr>
          <w:lang w:eastAsia="zh"/>
        </w:rPr>
      </w:pPr>
    </w:p>
    <w:p w14:paraId="75F2A7BC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【升华·念白】</w:t>
      </w:r>
    </w:p>
    <w:p w14:paraId="7919D506" w14:textId="77777777" w:rsidR="00544021" w:rsidRDefault="00544021" w:rsidP="006F12FC">
      <w:pPr>
        <w:rPr>
          <w:lang w:eastAsia="zh"/>
        </w:rPr>
      </w:pPr>
    </w:p>
    <w:p w14:paraId="6F0E3F70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（两人静默片刻。书生低头看着手中的笔，小友看着书案上的纸。音乐缓缓流入，轻柔。）</w:t>
      </w:r>
    </w:p>
    <w:p w14:paraId="10A49A0F" w14:textId="77777777" w:rsidR="00544021" w:rsidRDefault="00544021" w:rsidP="006F12FC">
      <w:pPr>
        <w:rPr>
          <w:lang w:eastAsia="zh"/>
        </w:rPr>
      </w:pPr>
    </w:p>
    <w:p w14:paraId="15B6FA5B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书生：（缓缓开口）孩子，我不是因为喜欢，是因为怕。</w:t>
      </w:r>
    </w:p>
    <w:p w14:paraId="27AF44C9" w14:textId="77777777" w:rsidR="00544021" w:rsidRDefault="00544021" w:rsidP="006F12FC">
      <w:pPr>
        <w:rPr>
          <w:lang w:eastAsia="zh"/>
        </w:rPr>
      </w:pPr>
    </w:p>
    <w:p w14:paraId="09EE90B0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小友：怕？怕什么？这不就是文字吗？</w:t>
      </w:r>
    </w:p>
    <w:p w14:paraId="20317639" w14:textId="77777777" w:rsidR="00544021" w:rsidRDefault="00544021" w:rsidP="006F12FC">
      <w:pPr>
        <w:rPr>
          <w:lang w:eastAsia="zh"/>
        </w:rPr>
      </w:pPr>
    </w:p>
    <w:p w14:paraId="24912AB9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书生：（忧愁地）因为喜欢，所以怕，怕有一天，这些字没人认得了，这些道理没人记得了。</w:t>
      </w:r>
    </w:p>
    <w:p w14:paraId="7020AFA7" w14:textId="77777777" w:rsidR="00544021" w:rsidRDefault="00544021" w:rsidP="006F12FC">
      <w:pPr>
        <w:rPr>
          <w:lang w:eastAsia="zh"/>
        </w:rPr>
      </w:pPr>
    </w:p>
    <w:p w14:paraId="30FF9F91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小友：（轻声）可它们还在啊。在课本里，在试卷上，在老师的嘴里。</w:t>
      </w:r>
    </w:p>
    <w:p w14:paraId="599947EE" w14:textId="77777777" w:rsidR="00544021" w:rsidRDefault="00544021" w:rsidP="006F12FC">
      <w:pPr>
        <w:rPr>
          <w:lang w:eastAsia="zh"/>
        </w:rPr>
      </w:pPr>
    </w:p>
    <w:p w14:paraId="68694F86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书生：（摇头）重要的是——在不在心里。我年轻的时候也不懂，觉得这些东西又老又旧。后来才明白，它们不是老，它们是根。扎得越深，站得越稳。</w:t>
      </w:r>
    </w:p>
    <w:p w14:paraId="2B1CAE42" w14:textId="77777777" w:rsidR="00544021" w:rsidRDefault="00544021" w:rsidP="006F12FC">
      <w:pPr>
        <w:rPr>
          <w:lang w:eastAsia="zh"/>
        </w:rPr>
      </w:pPr>
    </w:p>
    <w:p w14:paraId="0655E702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小友：（沉默片刻）我们这代人……有时候不知道自己该信什么，我们的“根”在哪。网上什么都有，什么都对，又什么都不对。</w:t>
      </w:r>
    </w:p>
    <w:p w14:paraId="288BE0B7" w14:textId="77777777" w:rsidR="00544021" w:rsidRDefault="00544021" w:rsidP="006F12FC">
      <w:pPr>
        <w:rPr>
          <w:lang w:eastAsia="zh"/>
        </w:rPr>
      </w:pPr>
    </w:p>
    <w:p w14:paraId="19388DAC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书生：（看着小友）所以我才怕。怕你们在热闹里走散了，丢了地里的“根”。</w:t>
      </w:r>
    </w:p>
    <w:p w14:paraId="299FB403" w14:textId="77777777" w:rsidR="00544021" w:rsidRDefault="00544021" w:rsidP="006F12FC">
      <w:pPr>
        <w:rPr>
          <w:lang w:eastAsia="zh"/>
        </w:rPr>
      </w:pPr>
    </w:p>
    <w:p w14:paraId="6EC9973A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小友：（低头）先生，我今天跟您闹，是因为……我也不知道该怎么去铭记，去传承这些“根”。用你们的话说，我怕自己接不住。</w:t>
      </w:r>
    </w:p>
    <w:p w14:paraId="46BB787E" w14:textId="77777777" w:rsidR="00544021" w:rsidRDefault="00544021" w:rsidP="006F12FC">
      <w:pPr>
        <w:rPr>
          <w:lang w:eastAsia="zh"/>
        </w:rPr>
      </w:pPr>
    </w:p>
    <w:p w14:paraId="210A4D52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书生：（微笑）接不住没关系。慢慢接，一笔一划地接。就像我写字，写了六十年，也不敢说自己接住了。但我在写，就够了。</w:t>
      </w:r>
    </w:p>
    <w:p w14:paraId="23450A93" w14:textId="77777777" w:rsidR="00544021" w:rsidRDefault="00544021" w:rsidP="006F12FC">
      <w:pPr>
        <w:rPr>
          <w:lang w:eastAsia="zh"/>
        </w:rPr>
      </w:pPr>
    </w:p>
    <w:p w14:paraId="2AB35D54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小友：（抬头）那……我们接着写？</w:t>
      </w:r>
    </w:p>
    <w:p w14:paraId="3E1034A2" w14:textId="77777777" w:rsidR="00544021" w:rsidRDefault="00544021" w:rsidP="006F12FC">
      <w:pPr>
        <w:rPr>
          <w:lang w:eastAsia="zh"/>
        </w:rPr>
      </w:pPr>
    </w:p>
    <w:p w14:paraId="0EC011E2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书生：（点头）你们接着写。用你们的话写，用你们的歌写，用你们的闹写。只要还在写，文脉就断不了。</w:t>
      </w:r>
    </w:p>
    <w:p w14:paraId="797AB535" w14:textId="77777777" w:rsidR="00544021" w:rsidRDefault="00544021" w:rsidP="006F12FC">
      <w:pPr>
        <w:rPr>
          <w:lang w:eastAsia="zh"/>
        </w:rPr>
      </w:pPr>
    </w:p>
    <w:p w14:paraId="7386B59A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小友：（看着书生的笔尖）先生，您准备写什么？</w:t>
      </w:r>
    </w:p>
    <w:p w14:paraId="11F1BED2" w14:textId="77777777" w:rsidR="00544021" w:rsidRDefault="00544021" w:rsidP="006F12FC">
      <w:pPr>
        <w:rPr>
          <w:lang w:eastAsia="zh"/>
        </w:rPr>
      </w:pPr>
    </w:p>
    <w:p w14:paraId="02324B18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书生：（低头看纸）还没想好。写着写着，自然就知道了。</w:t>
      </w:r>
    </w:p>
    <w:p w14:paraId="5E779229" w14:textId="77777777" w:rsidR="00544021" w:rsidRDefault="00544021" w:rsidP="006F12FC">
      <w:pPr>
        <w:rPr>
          <w:lang w:eastAsia="zh"/>
        </w:rPr>
      </w:pPr>
    </w:p>
    <w:p w14:paraId="2C2F22D0" w14:textId="77777777" w:rsidR="00544021" w:rsidRDefault="00544021" w:rsidP="006F12FC">
      <w:pPr>
        <w:rPr>
          <w:lang w:eastAsia="zh"/>
        </w:rPr>
      </w:pPr>
      <w:r>
        <w:rPr>
          <w:rFonts w:hint="eastAsia"/>
          <w:lang w:eastAsia="zh"/>
        </w:rPr>
        <w:t>（小友不再说话，静静看着书生的笔尖在纸上移动。书生继续写字，一笔一划，不急不缓。音乐流淌。）</w:t>
      </w:r>
    </w:p>
    <w:p w14:paraId="27574FF8" w14:textId="77777777" w:rsidR="00544021" w:rsidRDefault="00544021" w:rsidP="006F12FC">
      <w:pPr>
        <w:rPr>
          <w:lang w:eastAsia="zh"/>
        </w:rPr>
      </w:pPr>
    </w:p>
    <w:p w14:paraId="2783CEFB" w14:textId="1331C953" w:rsidR="00450B8D" w:rsidRDefault="00544021">
      <w:pPr>
        <w:rPr>
          <w:lang w:eastAsia="zh"/>
        </w:rPr>
      </w:pPr>
      <w:r>
        <w:rPr>
          <w:rFonts w:hint="eastAsia"/>
          <w:lang w:eastAsia="zh"/>
        </w:rPr>
        <w:t>（音乐渐起，转入转场。）</w:t>
      </w:r>
    </w:p>
    <w:p w14:paraId="4874DA02" w14:textId="77777777" w:rsidR="00450B8D" w:rsidRDefault="00450B8D">
      <w:pPr>
        <w:rPr>
          <w:lang w:eastAsia="zh"/>
        </w:rPr>
      </w:pPr>
    </w:p>
    <w:p w14:paraId="34A1D74B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---</w:t>
      </w:r>
    </w:p>
    <w:p w14:paraId="7D38D3CE" w14:textId="77777777" w:rsidR="00450B8D" w:rsidRDefault="00450B8D">
      <w:pPr>
        <w:rPr>
          <w:lang w:eastAsia="zh"/>
        </w:rPr>
      </w:pPr>
    </w:p>
    <w:p w14:paraId="6EA7DCB7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三、转场（</w:t>
      </w:r>
      <w:r>
        <w:rPr>
          <w:rFonts w:hint="eastAsia"/>
          <w:lang w:eastAsia="zh"/>
        </w:rPr>
        <w:t>3:00-3:10</w:t>
      </w:r>
      <w:r>
        <w:rPr>
          <w:rFonts w:hint="eastAsia"/>
          <w:lang w:eastAsia="zh"/>
        </w:rPr>
        <w:t>）</w:t>
      </w:r>
    </w:p>
    <w:p w14:paraId="4529D427" w14:textId="77777777" w:rsidR="00450B8D" w:rsidRDefault="00450B8D">
      <w:pPr>
        <w:rPr>
          <w:lang w:eastAsia="zh"/>
        </w:rPr>
      </w:pPr>
    </w:p>
    <w:p w14:paraId="2217A57B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配乐：《盛世国乐》前奏淡入</w:t>
      </w:r>
    </w:p>
    <w:p w14:paraId="34AD630E" w14:textId="77777777" w:rsidR="00450B8D" w:rsidRDefault="00450B8D">
      <w:pPr>
        <w:rPr>
          <w:lang w:eastAsia="zh"/>
        </w:rPr>
      </w:pPr>
    </w:p>
    <w:p w14:paraId="3E422325" w14:textId="7868D820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·</w:t>
      </w:r>
      <w:r>
        <w:rPr>
          <w:rFonts w:hint="eastAsia"/>
          <w:lang w:eastAsia="zh"/>
        </w:rPr>
        <w:t xml:space="preserve"> </w:t>
      </w:r>
      <w:r>
        <w:rPr>
          <w:rFonts w:hint="eastAsia"/>
          <w:lang w:eastAsia="zh"/>
        </w:rPr>
        <w:t>书生</w:t>
      </w:r>
      <w:r w:rsidR="00E771F6">
        <w:rPr>
          <w:rFonts w:hint="eastAsia"/>
          <w:lang w:eastAsia="zh"/>
        </w:rPr>
        <w:t>做沉思状</w:t>
      </w:r>
      <w:r w:rsidR="00E771F6">
        <w:rPr>
          <w:rFonts w:hint="eastAsia"/>
        </w:rPr>
        <w:t>，毛笔</w:t>
      </w:r>
      <w:r w:rsidR="00E53DA1">
        <w:rPr>
          <w:rFonts w:hint="eastAsia"/>
        </w:rPr>
        <w:t>蘸墨，</w:t>
      </w:r>
      <w:r w:rsidR="00E53DA1">
        <w:rPr>
          <w:rFonts w:hint="eastAsia"/>
          <w:lang w:eastAsia="zh"/>
        </w:rPr>
        <w:t>小友</w:t>
      </w:r>
      <w:r>
        <w:rPr>
          <w:rFonts w:hint="eastAsia"/>
          <w:lang w:eastAsia="zh"/>
        </w:rPr>
        <w:t>缓步退向舞台后方阶梯，站入同学队列中（位置在领诵旁边）。</w:t>
      </w:r>
    </w:p>
    <w:p w14:paraId="229C0046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·</w:t>
      </w:r>
      <w:r>
        <w:rPr>
          <w:rFonts w:hint="eastAsia"/>
          <w:lang w:eastAsia="zh"/>
        </w:rPr>
        <w:t xml:space="preserve"> </w:t>
      </w:r>
      <w:r>
        <w:rPr>
          <w:rFonts w:hint="eastAsia"/>
          <w:lang w:eastAsia="zh"/>
        </w:rPr>
        <w:t>全班同学调整站姿，准备合诵。</w:t>
      </w:r>
    </w:p>
    <w:p w14:paraId="01837660" w14:textId="77777777" w:rsidR="00450B8D" w:rsidRDefault="00450B8D">
      <w:pPr>
        <w:rPr>
          <w:lang w:eastAsia="zh"/>
        </w:rPr>
      </w:pPr>
    </w:p>
    <w:p w14:paraId="76A85DF9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---</w:t>
      </w:r>
    </w:p>
    <w:p w14:paraId="61452815" w14:textId="77777777" w:rsidR="00450B8D" w:rsidRDefault="00450B8D">
      <w:pPr>
        <w:rPr>
          <w:lang w:eastAsia="zh"/>
        </w:rPr>
      </w:pPr>
    </w:p>
    <w:p w14:paraId="1C7BED8F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四、合诵升华（</w:t>
      </w:r>
      <w:r>
        <w:rPr>
          <w:rFonts w:hint="eastAsia"/>
          <w:lang w:eastAsia="zh"/>
        </w:rPr>
        <w:t>3:10-4:50</w:t>
      </w:r>
      <w:r>
        <w:rPr>
          <w:rFonts w:hint="eastAsia"/>
          <w:lang w:eastAsia="zh"/>
        </w:rPr>
        <w:t>｜庄重温暖）</w:t>
      </w:r>
    </w:p>
    <w:p w14:paraId="231A7DD0" w14:textId="77777777" w:rsidR="00450B8D" w:rsidRDefault="00450B8D">
      <w:pPr>
        <w:rPr>
          <w:lang w:eastAsia="zh"/>
        </w:rPr>
      </w:pPr>
    </w:p>
    <w:p w14:paraId="32C0E654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配乐：《盛世国乐》交响乐</w:t>
      </w:r>
      <w:r>
        <w:rPr>
          <w:rFonts w:hint="eastAsia"/>
          <w:lang w:eastAsia="zh"/>
        </w:rPr>
        <w:t>+</w:t>
      </w:r>
      <w:r>
        <w:rPr>
          <w:rFonts w:hint="eastAsia"/>
          <w:lang w:eastAsia="zh"/>
        </w:rPr>
        <w:t>古筝</w:t>
      </w:r>
    </w:p>
    <w:p w14:paraId="7F0AB395" w14:textId="77777777" w:rsidR="00450B8D" w:rsidRDefault="00450B8D">
      <w:pPr>
        <w:rPr>
          <w:lang w:eastAsia="zh"/>
        </w:rPr>
      </w:pPr>
    </w:p>
    <w:p w14:paraId="28F17040" w14:textId="0BF55E1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书生：</w:t>
      </w:r>
      <w:r>
        <w:rPr>
          <w:rFonts w:hint="eastAsia"/>
          <w:lang w:eastAsia="zh"/>
        </w:rPr>
        <w:t xml:space="preserve"> </w:t>
      </w:r>
      <w:r>
        <w:rPr>
          <w:rFonts w:hint="eastAsia"/>
          <w:lang w:eastAsia="zh"/>
        </w:rPr>
        <w:t>静立。目光落在纸上，似在思索，又似在倾听。</w:t>
      </w:r>
    </w:p>
    <w:p w14:paraId="4E461BAB" w14:textId="77777777" w:rsidR="00450B8D" w:rsidRDefault="00450B8D">
      <w:pPr>
        <w:rPr>
          <w:lang w:eastAsia="zh"/>
        </w:rPr>
      </w:pPr>
    </w:p>
    <w:p w14:paraId="0EE96DA6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---</w:t>
      </w:r>
    </w:p>
    <w:p w14:paraId="0172443C" w14:textId="77777777" w:rsidR="00450B8D" w:rsidRDefault="00450B8D">
      <w:pPr>
        <w:rPr>
          <w:lang w:eastAsia="zh"/>
        </w:rPr>
      </w:pPr>
    </w:p>
    <w:p w14:paraId="31281D0B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【领诵男】（从阶梯向前一步）</w:t>
      </w:r>
    </w:p>
    <w:p w14:paraId="15C1575F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文脉不绝，风骨长存；</w:t>
      </w:r>
    </w:p>
    <w:p w14:paraId="4317FDFF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时代奔流，青春同行。</w:t>
      </w:r>
    </w:p>
    <w:p w14:paraId="19526863" w14:textId="77777777" w:rsidR="00450B8D" w:rsidRDefault="00450B8D">
      <w:pPr>
        <w:rPr>
          <w:lang w:eastAsia="zh"/>
        </w:rPr>
      </w:pPr>
    </w:p>
    <w:p w14:paraId="63C70370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【领诵女】（从阶梯向前一步）</w:t>
      </w:r>
    </w:p>
    <w:p w14:paraId="57398E06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传承是一种接力，担当是一种力量。</w:t>
      </w:r>
    </w:p>
    <w:p w14:paraId="5526A0FC" w14:textId="77777777" w:rsidR="00450B8D" w:rsidRDefault="00450B8D">
      <w:pPr>
        <w:rPr>
          <w:lang w:eastAsia="zh"/>
        </w:rPr>
      </w:pPr>
    </w:p>
    <w:p w14:paraId="70383E4A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【男声部】（原位朗诵）</w:t>
      </w:r>
    </w:p>
    <w:p w14:paraId="4C5354BF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是千年的回响，也是今天的脚步。</w:t>
      </w:r>
    </w:p>
    <w:p w14:paraId="0C25689F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是祖先的叮咛，也是我们的回答。</w:t>
      </w:r>
    </w:p>
    <w:p w14:paraId="4B63FF6E" w14:textId="77777777" w:rsidR="00450B8D" w:rsidRDefault="00450B8D">
      <w:pPr>
        <w:rPr>
          <w:lang w:eastAsia="zh"/>
        </w:rPr>
      </w:pPr>
    </w:p>
    <w:p w14:paraId="5B9B0162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【女声部】（原位朗诵）</w:t>
      </w:r>
    </w:p>
    <w:p w14:paraId="209D9F33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是藏在笔画的温度，也是刻在心底的印记。</w:t>
      </w:r>
    </w:p>
    <w:p w14:paraId="05CA7CDC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是过去的路，也是未来的光。</w:t>
      </w:r>
    </w:p>
    <w:p w14:paraId="34EE248B" w14:textId="77777777" w:rsidR="00450B8D" w:rsidRDefault="00450B8D">
      <w:pPr>
        <w:rPr>
          <w:lang w:eastAsia="zh"/>
        </w:rPr>
      </w:pPr>
    </w:p>
    <w:p w14:paraId="586948A6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【全班合诵】</w:t>
      </w:r>
    </w:p>
    <w:p w14:paraId="7AB31CD0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我们以文脉为基，聚力兴邦；</w:t>
      </w:r>
    </w:p>
    <w:p w14:paraId="4AF9165D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我们以奋斗为笔，书写芳华。</w:t>
      </w:r>
    </w:p>
    <w:p w14:paraId="642C1E54" w14:textId="77777777" w:rsidR="00450B8D" w:rsidRDefault="00450B8D">
      <w:pPr>
        <w:rPr>
          <w:lang w:eastAsia="zh"/>
        </w:rPr>
      </w:pPr>
    </w:p>
    <w:p w14:paraId="4CB7DE36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【领诵男】</w:t>
      </w:r>
    </w:p>
    <w:p w14:paraId="3A3DB715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少年有志，家国有光；</w:t>
      </w:r>
    </w:p>
    <w:p w14:paraId="4756154F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初心不改，步履铿锵。</w:t>
      </w:r>
    </w:p>
    <w:p w14:paraId="270B8760" w14:textId="77777777" w:rsidR="00450B8D" w:rsidRDefault="00450B8D">
      <w:pPr>
        <w:rPr>
          <w:lang w:eastAsia="zh"/>
        </w:rPr>
      </w:pPr>
    </w:p>
    <w:p w14:paraId="34AF23DB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【全班合诵】</w:t>
      </w:r>
    </w:p>
    <w:p w14:paraId="419DEC8A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聚力兴邦，筑华夏华章；</w:t>
      </w:r>
    </w:p>
    <w:p w14:paraId="54361631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时代芳华，展少年梦想！</w:t>
      </w:r>
    </w:p>
    <w:p w14:paraId="2E3A7984" w14:textId="77777777" w:rsidR="00450B8D" w:rsidRDefault="00450B8D">
      <w:pPr>
        <w:rPr>
          <w:lang w:eastAsia="zh"/>
        </w:rPr>
      </w:pPr>
    </w:p>
    <w:p w14:paraId="34B7D9BA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（最后一句合诵时，书生仿佛受到触动，低头看向自己手中的纸，眼神一亮。他提起笔，在纸上迅速写下最后四个字——观众能看到他书写动作，但内容被遮挡。）</w:t>
      </w:r>
    </w:p>
    <w:p w14:paraId="2CDE04C7" w14:textId="77777777" w:rsidR="00450B8D" w:rsidRDefault="00450B8D">
      <w:pPr>
        <w:rPr>
          <w:lang w:eastAsia="zh"/>
        </w:rPr>
      </w:pPr>
    </w:p>
    <w:p w14:paraId="111E87DC" w14:textId="397DD58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（写完后，</w:t>
      </w:r>
      <w:r w:rsidR="005F3E22">
        <w:rPr>
          <w:rFonts w:hint="eastAsia"/>
          <w:lang w:eastAsia="zh"/>
        </w:rPr>
        <w:t>小友</w:t>
      </w:r>
      <w:r>
        <w:rPr>
          <w:rFonts w:hint="eastAsia"/>
          <w:lang w:eastAsia="zh"/>
        </w:rPr>
        <w:t>缓缓从队列中走出，向前几步，来到台前。</w:t>
      </w:r>
      <w:r w:rsidR="005F3E22">
        <w:rPr>
          <w:rFonts w:hint="eastAsia"/>
          <w:lang w:eastAsia="zh"/>
        </w:rPr>
        <w:t>和书生一起</w:t>
      </w:r>
      <w:r>
        <w:rPr>
          <w:rFonts w:hint="eastAsia"/>
          <w:lang w:eastAsia="zh"/>
        </w:rPr>
        <w:t>将书法作品面向观众举起——纸上写着：“锦绣芳华”。）</w:t>
      </w:r>
    </w:p>
    <w:p w14:paraId="77E7C42E" w14:textId="77777777" w:rsidR="00450B8D" w:rsidRDefault="00450B8D">
      <w:pPr>
        <w:rPr>
          <w:lang w:eastAsia="zh"/>
        </w:rPr>
      </w:pPr>
    </w:p>
    <w:p w14:paraId="2514F579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---</w:t>
      </w:r>
    </w:p>
    <w:p w14:paraId="4DE60976" w14:textId="77777777" w:rsidR="00450B8D" w:rsidRDefault="00450B8D">
      <w:pPr>
        <w:rPr>
          <w:lang w:eastAsia="zh"/>
        </w:rPr>
      </w:pPr>
    </w:p>
    <w:p w14:paraId="52858025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五、书法展示（</w:t>
      </w:r>
      <w:r>
        <w:rPr>
          <w:rFonts w:hint="eastAsia"/>
          <w:lang w:eastAsia="zh"/>
        </w:rPr>
        <w:t>4:50-5:00</w:t>
      </w:r>
      <w:r>
        <w:rPr>
          <w:rFonts w:hint="eastAsia"/>
          <w:lang w:eastAsia="zh"/>
        </w:rPr>
        <w:t>）</w:t>
      </w:r>
    </w:p>
    <w:p w14:paraId="52160E0B" w14:textId="77777777" w:rsidR="00450B8D" w:rsidRDefault="00450B8D">
      <w:pPr>
        <w:rPr>
          <w:lang w:eastAsia="zh"/>
        </w:rPr>
      </w:pPr>
    </w:p>
    <w:p w14:paraId="50EF031B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（灯光聚焦于书生手中的“锦绣芳华”。静默</w:t>
      </w:r>
      <w:r>
        <w:rPr>
          <w:rFonts w:hint="eastAsia"/>
          <w:lang w:eastAsia="zh"/>
        </w:rPr>
        <w:t>3</w:t>
      </w:r>
      <w:r>
        <w:rPr>
          <w:rFonts w:hint="eastAsia"/>
          <w:lang w:eastAsia="zh"/>
        </w:rPr>
        <w:t>秒，让观众看清这四个字。）</w:t>
      </w:r>
    </w:p>
    <w:p w14:paraId="7FC6B4A6" w14:textId="77777777" w:rsidR="00450B8D" w:rsidRDefault="00450B8D">
      <w:pPr>
        <w:rPr>
          <w:lang w:eastAsia="zh"/>
        </w:rPr>
      </w:pPr>
    </w:p>
    <w:p w14:paraId="08A2BB96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---</w:t>
      </w:r>
    </w:p>
    <w:p w14:paraId="7B432B7D" w14:textId="77777777" w:rsidR="00450B8D" w:rsidRDefault="00450B8D">
      <w:pPr>
        <w:rPr>
          <w:lang w:eastAsia="zh"/>
        </w:rPr>
      </w:pPr>
    </w:p>
    <w:p w14:paraId="75E915F9" w14:textId="7777777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六、谢幕（</w:t>
      </w:r>
      <w:r>
        <w:rPr>
          <w:rFonts w:hint="eastAsia"/>
          <w:lang w:eastAsia="zh"/>
        </w:rPr>
        <w:t>5:00-5:10</w:t>
      </w:r>
      <w:r>
        <w:rPr>
          <w:rFonts w:hint="eastAsia"/>
          <w:lang w:eastAsia="zh"/>
        </w:rPr>
        <w:t>）</w:t>
      </w:r>
    </w:p>
    <w:p w14:paraId="7815BB08" w14:textId="77777777" w:rsidR="00450B8D" w:rsidRDefault="00450B8D">
      <w:pPr>
        <w:rPr>
          <w:lang w:eastAsia="zh"/>
        </w:rPr>
      </w:pPr>
    </w:p>
    <w:p w14:paraId="02F8FE69" w14:textId="2914B849" w:rsidR="00450B8D" w:rsidRDefault="00134854">
      <w:pPr>
        <w:rPr>
          <w:lang w:eastAsia="zh"/>
        </w:rPr>
      </w:pPr>
      <w:r>
        <w:rPr>
          <w:rFonts w:hint="eastAsia"/>
          <w:lang w:eastAsia="zh"/>
        </w:rPr>
        <w:t>由书生和小友带领</w:t>
      </w:r>
      <w:r>
        <w:rPr>
          <w:rFonts w:hint="eastAsia"/>
        </w:rPr>
        <w:t xml:space="preserve"> </w:t>
      </w:r>
      <w:r>
        <w:rPr>
          <w:rFonts w:hint="eastAsia"/>
          <w:lang w:eastAsia="zh"/>
        </w:rPr>
        <w:t>说</w:t>
      </w:r>
      <w:r>
        <w:rPr>
          <w:rFonts w:hint="eastAsia"/>
        </w:rPr>
        <w:t>3</w:t>
      </w:r>
      <w:r>
        <w:rPr>
          <w:rFonts w:hint="eastAsia"/>
          <w:lang w:eastAsia="zh"/>
        </w:rPr>
        <w:t>，</w:t>
      </w:r>
      <w:r>
        <w:rPr>
          <w:rFonts w:hint="eastAsia"/>
        </w:rPr>
        <w:t>2</w:t>
      </w:r>
      <w:r>
        <w:rPr>
          <w:rFonts w:hint="eastAsia"/>
          <w:lang w:eastAsia="zh"/>
        </w:rPr>
        <w:t>，</w:t>
      </w:r>
      <w:r>
        <w:rPr>
          <w:rFonts w:hint="eastAsia"/>
        </w:rPr>
        <w:t>1</w:t>
      </w:r>
    </w:p>
    <w:p w14:paraId="7138FD3D" w14:textId="77777777" w:rsidR="00450B8D" w:rsidRDefault="00450B8D">
      <w:pPr>
        <w:rPr>
          <w:lang w:eastAsia="zh"/>
        </w:rPr>
      </w:pPr>
    </w:p>
    <w:p w14:paraId="2BF2E83C" w14:textId="09E36E47" w:rsidR="00450B8D" w:rsidRDefault="00000000">
      <w:pPr>
        <w:rPr>
          <w:lang w:eastAsia="zh"/>
        </w:rPr>
      </w:pPr>
      <w:r>
        <w:rPr>
          <w:rFonts w:hint="eastAsia"/>
          <w:lang w:eastAsia="zh"/>
        </w:rPr>
        <w:t>——</w:t>
      </w:r>
      <w:r w:rsidR="00134854">
        <w:rPr>
          <w:rFonts w:hint="eastAsia"/>
          <w:lang w:eastAsia="zh"/>
        </w:rPr>
        <w:t>全班同学</w:t>
      </w:r>
      <w:r>
        <w:rPr>
          <w:rFonts w:hint="eastAsia"/>
          <w:lang w:eastAsia="zh"/>
        </w:rPr>
        <w:t>深深鞠躬，音乐收尾，退场。</w:t>
      </w:r>
    </w:p>
    <w:sectPr w:rsidR="00450B8D">
      <w:pgSz w:w="11906" w:h="16838"/>
      <w:pgMar w:top="1440" w:right="1800" w:bottom="1440" w:left="1800" w:header="851" w:footer="992" w:gutter="0"/>
      <w:cols w:space="0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1"/>
  <w:embedSystemFonts/>
  <w:proofState w:spelling="clean"/>
  <w:attachedTemplate r:id="rId1"/>
  <w:defaultTabStop w:val="420"/>
  <w:drawingGridHorizontalSpacing w:val="210"/>
  <w:drawingGridVerticalSpacing w:val="19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A24D9F"/>
    <w:rsid w:val="00134854"/>
    <w:rsid w:val="00450B8D"/>
    <w:rsid w:val="00544021"/>
    <w:rsid w:val="005F3E22"/>
    <w:rsid w:val="00AB0FAD"/>
    <w:rsid w:val="00B51C89"/>
    <w:rsid w:val="00C175CD"/>
    <w:rsid w:val="00E15449"/>
    <w:rsid w:val="00E53DA1"/>
    <w:rsid w:val="00E771F6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7FFFDBAA"/>
    <w:rsid w:val="8FFFA67E"/>
    <w:rsid w:val="A97F623E"/>
    <w:rsid w:val="AFBF8780"/>
    <w:rsid w:val="BEEFCB4B"/>
    <w:rsid w:val="BFE6F841"/>
    <w:rsid w:val="D5DE8897"/>
    <w:rsid w:val="E7FE3684"/>
    <w:rsid w:val="EFFF70E4"/>
    <w:rsid w:val="F1CDF94F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D05E542"/>
  <w15:docId w15:val="{9CDA11BE-DD2C-2346-B9E4-4CB657C6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Microsoft YaHei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54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ata/weboffice/C:\data\weboffice\C:\data\weboffice\C:\data\weboffice\C:\data\weboffice\C:\data\weboffice\C:\Users\June\Library\Containers\com.kingsoft.wpsoffice.mac\Data\C:\data\weboffice\C:\home\ranpeng\C:\Users\53YFKM2\AppData\Roaming\Kingsoft\wps\addo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addo</Template>
  <TotalTime>7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bowen zheng</cp:lastModifiedBy>
  <cp:revision>9</cp:revision>
  <dcterms:created xsi:type="dcterms:W3CDTF">2018-05-28T01:24:00Z</dcterms:created>
  <dcterms:modified xsi:type="dcterms:W3CDTF">2026-03-17T05:31:00Z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2052-12.9.0.25379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071E6E46EE10B27DBF9AB76979B738B3_43</vt:lpwstr>
  </property>
</Properties>
</file>